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750" w:rsidRDefault="00490750" w:rsidP="00C50211">
      <w:pPr>
        <w:pStyle w:val="NoSpacing"/>
        <w:jc w:val="center"/>
        <w:rPr>
          <w:color w:val="FF0000"/>
        </w:rPr>
      </w:pPr>
      <w:r w:rsidRPr="00C50211">
        <w:rPr>
          <w:color w:val="FF0000"/>
        </w:rPr>
        <w:t>Woche des Lesens</w:t>
      </w:r>
    </w:p>
    <w:p w:rsidR="00490750" w:rsidRDefault="00490750" w:rsidP="00C50211">
      <w:pPr>
        <w:pStyle w:val="NoSpacing"/>
        <w:jc w:val="center"/>
        <w:rPr>
          <w:color w:val="FF0000"/>
        </w:rPr>
      </w:pPr>
    </w:p>
    <w:p w:rsidR="00490750" w:rsidRDefault="00490750" w:rsidP="00C50211">
      <w:pPr>
        <w:pStyle w:val="NoSpacing"/>
      </w:pPr>
    </w:p>
    <w:p w:rsidR="00490750" w:rsidRDefault="00490750" w:rsidP="00C50211">
      <w:pPr>
        <w:pStyle w:val="NoSpacing"/>
      </w:pPr>
    </w:p>
    <w:p w:rsidR="00490750" w:rsidRDefault="00490750" w:rsidP="00C50211">
      <w:pPr>
        <w:pStyle w:val="NoSpacing"/>
      </w:pPr>
    </w:p>
    <w:p w:rsidR="00490750" w:rsidRDefault="00490750" w:rsidP="00C50211">
      <w:pPr>
        <w:pStyle w:val="NoSpacing"/>
      </w:pPr>
      <w:r>
        <w:t>Vom 12. -16.3. fand an der Petersbergschule die Woche des Lesens statt.</w:t>
      </w:r>
    </w:p>
    <w:p w:rsidR="00490750" w:rsidRDefault="00490750" w:rsidP="00C50211">
      <w:pPr>
        <w:pStyle w:val="NoSpacing"/>
      </w:pPr>
      <w:r>
        <w:t>Vielfältige Aktionen sollten die Schüler mit neuer Literatur bekannt machen und ihre Lesefreude wecken.                                                                                                                                                                            Die Lesescouts stellten der 6. Klasse das Buch „Der Klassenking“ vor und führten ein Lesebarometer durch. In Klasse 8 las Frau Zinner aus dem Buch „Die Kinder vom Bahnhof Zoo“ vor. Im Lesecafe und beim Bücherbasar konnten sich Schüler über die neuste Literatur informieren. Es wurden  auch Bücher verkauft.                                                                                                                                                       In einem Krimiwettbewerb stellten die Schüler ihre Kenntnisse über dieses Genre unter Beweis.</w:t>
      </w:r>
    </w:p>
    <w:p w:rsidR="00490750" w:rsidRDefault="00490750" w:rsidP="00C50211">
      <w:pPr>
        <w:pStyle w:val="NoSpacing"/>
      </w:pPr>
      <w:r>
        <w:t>Die 6. Klassen stellten ihre Theaterstücke hinter der Schattenwand vor.</w:t>
      </w:r>
    </w:p>
    <w:p w:rsidR="00490750" w:rsidRDefault="00490750" w:rsidP="00C50211">
      <w:pPr>
        <w:pStyle w:val="NoSpacing"/>
      </w:pPr>
      <w:r>
        <w:t>Die Schüler der Klassenstufen 5 und 8 besuchten die Stadtbibliothek und lernten, wie man dort  Bücher zu bestimmten Themen findet und diese für Kurzvorträge nutzen kann.</w:t>
      </w:r>
    </w:p>
    <w:p w:rsidR="00490750" w:rsidRPr="00C50211" w:rsidRDefault="00490750" w:rsidP="00C50211">
      <w:pPr>
        <w:pStyle w:val="NoSpacing"/>
      </w:pPr>
      <w:r>
        <w:t>Weiterhin gestalteten die Schüler Bookmarks und verkleideten sich in literarische Figuren.</w:t>
      </w:r>
    </w:p>
    <w:sectPr w:rsidR="00490750" w:rsidRPr="00C50211" w:rsidSect="001D49EE">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2D7C"/>
    <w:rsid w:val="00066DE0"/>
    <w:rsid w:val="00077BC6"/>
    <w:rsid w:val="001D49EE"/>
    <w:rsid w:val="002530C0"/>
    <w:rsid w:val="0030154E"/>
    <w:rsid w:val="00490750"/>
    <w:rsid w:val="005F07C4"/>
    <w:rsid w:val="00815F58"/>
    <w:rsid w:val="009900EE"/>
    <w:rsid w:val="009A3509"/>
    <w:rsid w:val="00B6699A"/>
    <w:rsid w:val="00B859CC"/>
    <w:rsid w:val="00BD530B"/>
    <w:rsid w:val="00BD609A"/>
    <w:rsid w:val="00C50211"/>
    <w:rsid w:val="00C91FD2"/>
    <w:rsid w:val="00DC2AD9"/>
    <w:rsid w:val="00EA6353"/>
    <w:rsid w:val="00F72D7C"/>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9EE"/>
    <w:pPr>
      <w:spacing w:after="200"/>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A635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353"/>
    <w:rPr>
      <w:rFonts w:ascii="Tahoma" w:hAnsi="Tahoma" w:cs="Tahoma"/>
      <w:sz w:val="16"/>
      <w:szCs w:val="16"/>
    </w:rPr>
  </w:style>
  <w:style w:type="paragraph" w:styleId="NoSpacing">
    <w:name w:val="No Spacing"/>
    <w:uiPriority w:val="99"/>
    <w:qFormat/>
    <w:rsid w:val="005F07C4"/>
    <w:rPr>
      <w:rFonts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171</Words>
  <Characters>1081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Woche des Lesens</dc:title>
  <dc:subject/>
  <dc:creator>Karla</dc:creator>
  <cp:keywords/>
  <dc:description/>
  <cp:lastModifiedBy>schroeder</cp:lastModifiedBy>
  <cp:revision>2</cp:revision>
  <dcterms:created xsi:type="dcterms:W3CDTF">2012-03-16T10:37:00Z</dcterms:created>
  <dcterms:modified xsi:type="dcterms:W3CDTF">2012-03-16T10:37:00Z</dcterms:modified>
</cp:coreProperties>
</file>